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C4" w:rsidRDefault="00512CC4">
      <w:pPr>
        <w:pStyle w:val="NoSpacing"/>
        <w:rPr>
          <w:sz w:val="8"/>
        </w:rPr>
      </w:pPr>
    </w:p>
    <w:sdt>
      <w:sdtPr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  <w14:shadow w14:blurRad="0" w14:dist="0" w14:dir="0" w14:sx="0" w14:sy="0" w14:kx="0" w14:ky="0" w14:algn="none">
            <w14:srgbClr w14:val="000000"/>
          </w14:shadow>
          <w14:ligatures w14:val="none"/>
          <w14:cntxtAlts w14:val="0"/>
        </w:rPr>
        <w:alias w:val="Resume Name"/>
        <w:tag w:val="Resume Name"/>
        <w:id w:val="1257551780"/>
        <w:placeholder>
          <w:docPart w:val="2401010880F941D28841B5EB54AA858F"/>
        </w:placeholder>
        <w:docPartList>
          <w:docPartGallery w:val="Quick Parts"/>
          <w:docPartCategory w:val=" Resume Name"/>
        </w:docPartList>
      </w:sdtPr>
      <w:sdtEndPr/>
      <w:sdtContent>
        <w:p w:rsidR="00512CC4" w:rsidRDefault="001B7003">
          <w:pPr>
            <w:pStyle w:val="Title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sdt>
            <w:sdtPr>
              <w:alias w:val="Author"/>
              <w:tag w:val=""/>
              <w:id w:val="-1792899604"/>
              <w:placeholder>
                <w:docPart w:val="0E9ADC7DF92A448D86A3BDC1EF2C3C1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7777C9">
                <w:t>Meghan Sanders</w:t>
              </w:r>
            </w:sdtContent>
          </w:sdt>
        </w:p>
        <w:p w:rsidR="00512CC4" w:rsidRDefault="001B7003">
          <w:pPr>
            <w:spacing w:after="0" w:line="240" w:lineRule="auto"/>
            <w:jc w:val="center"/>
            <w:rPr>
              <w:color w:val="2F5897" w:themeColor="text2"/>
            </w:rPr>
          </w:pPr>
          <w:sdt>
            <w:sdtPr>
              <w:rPr>
                <w:color w:val="2F5897" w:themeColor="text2"/>
              </w:rPr>
              <w:alias w:val="E-mail Address"/>
              <w:tag w:val=""/>
              <w:id w:val="492224369"/>
              <w:placeholder>
                <w:docPart w:val="117E7D2DC1434C15A2117C374C575CBB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r w:rsidR="007777C9">
                <w:rPr>
                  <w:color w:val="2F5897" w:themeColor="text2"/>
                </w:rPr>
                <w:t>admin@meghansanders.com</w:t>
              </w:r>
            </w:sdtContent>
          </w:sdt>
          <w:r>
            <w:rPr>
              <w:color w:val="2F5897" w:themeColor="text2"/>
            </w:rPr>
            <w:t xml:space="preserve"> </w:t>
          </w:r>
          <w:r>
            <w:rPr>
              <w:color w:val="7F7F7F" w:themeColor="text1" w:themeTint="80"/>
            </w:rPr>
            <w:sym w:font="Symbol" w:char="F0B7"/>
          </w:r>
          <w:r>
            <w:rPr>
              <w:color w:val="2F5897" w:themeColor="text2"/>
            </w:rPr>
            <w:t xml:space="preserve">  </w:t>
          </w:r>
          <w:sdt>
            <w:sdtPr>
              <w:rPr>
                <w:color w:val="2F5897" w:themeColor="text2"/>
              </w:rPr>
              <w:alias w:val="Address"/>
              <w:tag w:val=""/>
              <w:id w:val="-1128857918"/>
              <w:placeholder>
                <w:docPart w:val="9B96EB2081684FF0850911CFA80652C1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 w:rsidR="007777C9">
                <w:rPr>
                  <w:color w:val="2F5897" w:themeColor="text2"/>
                </w:rPr>
                <w:t>522 Marc Rd, Millersville MD 21108</w:t>
              </w:r>
            </w:sdtContent>
          </w:sdt>
          <w:r>
            <w:rPr>
              <w:color w:val="7F7F7F" w:themeColor="text1" w:themeTint="80"/>
            </w:rPr>
            <w:sym w:font="Symbol" w:char="F0B7"/>
          </w:r>
          <w:r>
            <w:rPr>
              <w:color w:val="2F5897" w:themeColor="text2"/>
            </w:rPr>
            <w:t xml:space="preserve"> </w:t>
          </w:r>
          <w:sdt>
            <w:sdtPr>
              <w:rPr>
                <w:color w:val="2F5897" w:themeColor="text2"/>
              </w:rPr>
              <w:alias w:val="Phone"/>
              <w:tag w:val=""/>
              <w:id w:val="-1095318542"/>
              <w:placeholder>
                <w:docPart w:val="AEF8E49E4C634D68B64451FD7A32AAAE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 w:rsidR="007777C9">
                <w:rPr>
                  <w:color w:val="2F5897" w:themeColor="text2"/>
                </w:rPr>
                <w:t>410-852-6156</w:t>
              </w:r>
            </w:sdtContent>
          </w:sdt>
        </w:p>
        <w:sdt>
          <w:sdtPr>
            <w:rPr>
              <w:color w:val="2F5897" w:themeColor="text2"/>
            </w:rPr>
            <w:id w:val="1876879910"/>
            <w:placeholder>
              <w:docPart w:val="2E40550E569C4AE7AC29DCEF549699B6"/>
            </w:placeholder>
            <w:text/>
          </w:sdtPr>
          <w:sdtEndPr/>
          <w:sdtContent>
            <w:p w:rsidR="00512CC4" w:rsidRDefault="007777C9">
              <w:pPr>
                <w:spacing w:after="0" w:line="240" w:lineRule="auto"/>
                <w:jc w:val="center"/>
                <w:rPr>
                  <w:color w:val="2F5897" w:themeColor="text2"/>
                </w:rPr>
              </w:pPr>
              <w:r>
                <w:rPr>
                  <w:color w:val="2F5897" w:themeColor="text2"/>
                </w:rPr>
                <w:t xml:space="preserve"> </w:t>
              </w:r>
            </w:p>
          </w:sdtContent>
        </w:sdt>
        <w:p w:rsidR="00512CC4" w:rsidRDefault="001B7003">
          <w:pPr>
            <w:jc w:val="center"/>
          </w:pPr>
        </w:p>
      </w:sdtContent>
    </w:sdt>
    <w:p w:rsidR="00512CC4" w:rsidRDefault="001B7003">
      <w:pPr>
        <w:pStyle w:val="SectionHeading"/>
      </w:pPr>
      <w:r>
        <w:t>Education</w:t>
      </w:r>
    </w:p>
    <w:p w:rsidR="00512CC4" w:rsidRPr="000C4EA5" w:rsidRDefault="007777C9">
      <w:pPr>
        <w:pStyle w:val="Subsection"/>
        <w:rPr>
          <w:b/>
          <w:color w:val="404040" w:themeColor="text1" w:themeTint="BF"/>
        </w:rPr>
      </w:pPr>
      <w:r w:rsidRPr="000C4EA5">
        <w:rPr>
          <w:b/>
          <w:color w:val="404040" w:themeColor="text1" w:themeTint="BF"/>
        </w:rPr>
        <w:t>Champlain College</w:t>
      </w:r>
    </w:p>
    <w:p w:rsidR="007777C9" w:rsidRPr="007777C9" w:rsidRDefault="007777C9" w:rsidP="007777C9">
      <w:pPr>
        <w:spacing w:after="0"/>
        <w:rPr>
          <w:b/>
          <w:bCs/>
          <w:i/>
          <w:iCs/>
          <w:color w:val="6076B4" w:themeColor="accent1"/>
        </w:rPr>
      </w:pPr>
      <w:proofErr w:type="gramStart"/>
      <w:r>
        <w:rPr>
          <w:b/>
          <w:bCs/>
          <w:i/>
          <w:iCs/>
          <w:color w:val="6076B4" w:themeColor="accent1"/>
        </w:rPr>
        <w:t>2009</w:t>
      </w:r>
      <w:r w:rsidR="001B7003">
        <w:t xml:space="preserve">  </w:t>
      </w:r>
      <w:r>
        <w:t>B.S</w:t>
      </w:r>
      <w:proofErr w:type="gramEnd"/>
      <w:r>
        <w:t>. Website Development and Management</w:t>
      </w:r>
    </w:p>
    <w:p w:rsidR="007777C9" w:rsidRPr="000C4EA5" w:rsidRDefault="007777C9" w:rsidP="007777C9">
      <w:pPr>
        <w:pStyle w:val="Subsection"/>
        <w:rPr>
          <w:b/>
          <w:color w:val="404040" w:themeColor="text1" w:themeTint="BF"/>
        </w:rPr>
      </w:pPr>
      <w:r w:rsidRPr="000C4EA5">
        <w:rPr>
          <w:b/>
          <w:color w:val="404040" w:themeColor="text1" w:themeTint="BF"/>
        </w:rPr>
        <w:t>Howard Community</w:t>
      </w:r>
      <w:r w:rsidRPr="000C4EA5">
        <w:rPr>
          <w:b/>
          <w:color w:val="404040" w:themeColor="text1" w:themeTint="BF"/>
        </w:rPr>
        <w:t xml:space="preserve"> College</w:t>
      </w:r>
    </w:p>
    <w:p w:rsidR="007777C9" w:rsidRDefault="007777C9" w:rsidP="007777C9">
      <w:pPr>
        <w:spacing w:after="0"/>
        <w:rPr>
          <w:rStyle w:val="IntenseEmphasis"/>
        </w:rPr>
      </w:pPr>
      <w:proofErr w:type="gramStart"/>
      <w:r>
        <w:rPr>
          <w:b/>
          <w:bCs/>
          <w:i/>
          <w:iCs/>
          <w:color w:val="6076B4" w:themeColor="accent1"/>
        </w:rPr>
        <w:t>2006</w:t>
      </w:r>
      <w:r>
        <w:t xml:space="preserve">  </w:t>
      </w:r>
      <w:r>
        <w:t>A.A</w:t>
      </w:r>
      <w:proofErr w:type="gramEnd"/>
      <w:r>
        <w:t xml:space="preserve">. </w:t>
      </w:r>
      <w:r>
        <w:t>Mass Media Design and Production – Web Design</w:t>
      </w:r>
    </w:p>
    <w:p w:rsidR="007777C9" w:rsidRDefault="007777C9" w:rsidP="007777C9">
      <w:pPr>
        <w:pStyle w:val="ListParagraph"/>
        <w:numPr>
          <w:ilvl w:val="0"/>
          <w:numId w:val="4"/>
        </w:numPr>
        <w:ind w:left="630" w:hanging="270"/>
      </w:pPr>
      <w:r>
        <w:t>Member of the Rouse Scholars Honors Program</w:t>
      </w:r>
    </w:p>
    <w:p w:rsidR="007777C9" w:rsidRPr="000C4EA5" w:rsidRDefault="007777C9" w:rsidP="007777C9">
      <w:pPr>
        <w:pStyle w:val="Subsection"/>
        <w:rPr>
          <w:b/>
          <w:color w:val="404040" w:themeColor="text1" w:themeTint="BF"/>
        </w:rPr>
      </w:pPr>
      <w:r w:rsidRPr="000C4EA5">
        <w:rPr>
          <w:b/>
          <w:color w:val="404040" w:themeColor="text1" w:themeTint="BF"/>
        </w:rPr>
        <w:t>Long Reach High School</w:t>
      </w:r>
    </w:p>
    <w:p w:rsidR="007777C9" w:rsidRDefault="007777C9" w:rsidP="007777C9">
      <w:pPr>
        <w:spacing w:after="0"/>
        <w:rPr>
          <w:rStyle w:val="IntenseEmphasis"/>
        </w:rPr>
      </w:pPr>
      <w:proofErr w:type="gramStart"/>
      <w:r>
        <w:rPr>
          <w:b/>
          <w:bCs/>
          <w:i/>
          <w:iCs/>
          <w:color w:val="6076B4" w:themeColor="accent1"/>
        </w:rPr>
        <w:t>2004</w:t>
      </w:r>
      <w:r>
        <w:t xml:space="preserve">  </w:t>
      </w:r>
      <w:r>
        <w:t>Technology</w:t>
      </w:r>
      <w:proofErr w:type="gramEnd"/>
      <w:r>
        <w:t xml:space="preserve"> Magnet Program (College Prep) in Visual Communications</w:t>
      </w:r>
    </w:p>
    <w:p w:rsidR="007777C9" w:rsidRDefault="007777C9" w:rsidP="007777C9">
      <w:pPr>
        <w:pStyle w:val="ListParagraph"/>
        <w:numPr>
          <w:ilvl w:val="0"/>
          <w:numId w:val="4"/>
        </w:numPr>
        <w:ind w:left="630" w:hanging="270"/>
      </w:pPr>
      <w:r>
        <w:t>Member of National Honor Society</w:t>
      </w:r>
    </w:p>
    <w:p w:rsidR="00512CC4" w:rsidRDefault="001B7003">
      <w:pPr>
        <w:pStyle w:val="SectionHeading"/>
      </w:pPr>
      <w:r>
        <w:t>Experience</w:t>
      </w:r>
    </w:p>
    <w:p w:rsidR="00512CC4" w:rsidRPr="000C4EA5" w:rsidRDefault="004C0FE0">
      <w:pPr>
        <w:pStyle w:val="Subsection"/>
        <w:rPr>
          <w:b/>
          <w:vanish/>
          <w:color w:val="404040" w:themeColor="text1" w:themeTint="BF"/>
          <w:specVanish/>
        </w:rPr>
      </w:pPr>
      <w:r w:rsidRPr="000C4EA5">
        <w:rPr>
          <w:b/>
          <w:color w:val="404040" w:themeColor="text1" w:themeTint="BF"/>
        </w:rPr>
        <w:t>USNA (</w:t>
      </w:r>
      <w:proofErr w:type="spellStart"/>
      <w:r w:rsidRPr="000C4EA5">
        <w:rPr>
          <w:b/>
          <w:color w:val="404040" w:themeColor="text1" w:themeTint="BF"/>
        </w:rPr>
        <w:t>Metters</w:t>
      </w:r>
      <w:proofErr w:type="spellEnd"/>
      <w:r w:rsidRPr="000C4EA5">
        <w:rPr>
          <w:b/>
          <w:color w:val="404040" w:themeColor="text1" w:themeTint="BF"/>
        </w:rPr>
        <w:t xml:space="preserve"> / BCMC)</w:t>
      </w:r>
    </w:p>
    <w:p w:rsidR="00512CC4" w:rsidRPr="000C4EA5" w:rsidRDefault="001B7003">
      <w:pPr>
        <w:pStyle w:val="NoSpacing"/>
        <w:rPr>
          <w:b/>
          <w:color w:val="404040" w:themeColor="text1" w:themeTint="BF"/>
          <w:sz w:val="24"/>
          <w:szCs w:val="24"/>
        </w:rPr>
      </w:pPr>
      <w:r w:rsidRPr="000C4EA5">
        <w:rPr>
          <w:b/>
          <w:color w:val="404040" w:themeColor="text1" w:themeTint="BF"/>
          <w:sz w:val="24"/>
          <w:szCs w:val="24"/>
        </w:rPr>
        <w:t xml:space="preserve"> | </w:t>
      </w:r>
      <w:r w:rsidR="00E74667" w:rsidRPr="000C4EA5">
        <w:rPr>
          <w:b/>
          <w:color w:val="404040" w:themeColor="text1" w:themeTint="BF"/>
          <w:sz w:val="24"/>
          <w:szCs w:val="24"/>
        </w:rPr>
        <w:t>Annapolis, MD</w:t>
      </w:r>
    </w:p>
    <w:p w:rsidR="00512CC4" w:rsidRDefault="00E74667">
      <w:pPr>
        <w:pStyle w:val="SubsectionDate"/>
        <w:rPr>
          <w:rStyle w:val="Emphasis"/>
          <w:i w:val="0"/>
          <w:color w:val="6076B4" w:themeColor="accent1"/>
        </w:rPr>
      </w:pPr>
      <w:r>
        <w:rPr>
          <w:rStyle w:val="IntenseEmphasis"/>
          <w:b w:val="0"/>
          <w:i w:val="0"/>
        </w:rPr>
        <w:t>Sr. Web Developer</w:t>
      </w:r>
      <w:r w:rsidR="001B7003">
        <w:rPr>
          <w:rStyle w:val="IntenseEmphasis"/>
          <w:b w:val="0"/>
          <w:i w:val="0"/>
        </w:rPr>
        <w:t xml:space="preserve"> </w:t>
      </w:r>
      <w:r>
        <w:rPr>
          <w:b/>
          <w:bCs/>
          <w:i/>
          <w:iCs/>
        </w:rPr>
        <w:t>2010</w:t>
      </w:r>
      <w:r w:rsidR="001B7003">
        <w:t xml:space="preserve"> – </w:t>
      </w:r>
      <w:r>
        <w:t>Current</w:t>
      </w:r>
    </w:p>
    <w:p w:rsidR="006005A1" w:rsidRDefault="006005A1" w:rsidP="00D85957">
      <w:pPr>
        <w:pStyle w:val="ListParagraph"/>
        <w:numPr>
          <w:ilvl w:val="0"/>
          <w:numId w:val="11"/>
        </w:numPr>
      </w:pPr>
      <w:r>
        <w:t>Worked with a team to redesign the university’s public and intranet sites to a responsive design</w:t>
      </w:r>
      <w:r w:rsidR="00FD4B1D">
        <w:t xml:space="preserve"> with an incremental rollout and input from stakeholders</w:t>
      </w:r>
      <w:r>
        <w:t xml:space="preserve"> (wire </w:t>
      </w:r>
      <w:r w:rsidR="00FD4B1D">
        <w:t>framing</w:t>
      </w:r>
      <w:r>
        <w:t xml:space="preserve">, usability </w:t>
      </w:r>
      <w:r w:rsidR="00FD4B1D">
        <w:t xml:space="preserve">and industry trend </w:t>
      </w:r>
      <w:r>
        <w:t>research, adapting pages for mobile, adapting CSS</w:t>
      </w:r>
      <w:r w:rsidR="00FD4B1D">
        <w:t xml:space="preserve"> and graphics</w:t>
      </w:r>
      <w:r>
        <w:t xml:space="preserve"> for backwards compatibility, </w:t>
      </w:r>
      <w:r w:rsidR="00FD4B1D">
        <w:t xml:space="preserve">multi-platform </w:t>
      </w:r>
      <w:r>
        <w:t xml:space="preserve">testing, page conversion, </w:t>
      </w:r>
      <w:r w:rsidR="00FD4B1D">
        <w:t xml:space="preserve">adjusting to stakeholder requirements, </w:t>
      </w:r>
      <w:r>
        <w:t>retraining staff)</w:t>
      </w:r>
      <w:r w:rsidR="003472B8">
        <w:t xml:space="preserve">, making it the only responsive site among service </w:t>
      </w:r>
      <w:r w:rsidR="003956A9">
        <w:t>academies</w:t>
      </w:r>
      <w:r w:rsidR="003472B8">
        <w:t xml:space="preserve">. </w:t>
      </w:r>
    </w:p>
    <w:p w:rsidR="00512CC4" w:rsidRDefault="00D85957" w:rsidP="00D85957">
      <w:pPr>
        <w:pStyle w:val="ListParagraph"/>
        <w:numPr>
          <w:ilvl w:val="0"/>
          <w:numId w:val="11"/>
        </w:numPr>
      </w:pPr>
      <w:r>
        <w:t>Created</w:t>
      </w:r>
      <w:r w:rsidR="004C30C5">
        <w:t xml:space="preserve"> a</w:t>
      </w:r>
      <w:r>
        <w:t xml:space="preserve"> PHP-based form processing script (validation, emailing, saving to .csv) which was customizable using only HTML and placeholder text.</w:t>
      </w:r>
    </w:p>
    <w:p w:rsidR="00196075" w:rsidRDefault="00196075" w:rsidP="00D85957">
      <w:pPr>
        <w:pStyle w:val="ListParagraph"/>
        <w:numPr>
          <w:ilvl w:val="0"/>
          <w:numId w:val="11"/>
        </w:numPr>
      </w:pPr>
      <w:r>
        <w:t xml:space="preserve">Created a Social Media </w:t>
      </w:r>
      <w:r w:rsidR="004C30C5">
        <w:t>widget</w:t>
      </w:r>
      <w:r>
        <w:t xml:space="preserve"> using PHP to bring so</w:t>
      </w:r>
      <w:r w:rsidR="004C30C5">
        <w:t xml:space="preserve">cial content into the main site, and a separate </w:t>
      </w:r>
      <w:r w:rsidR="004C30C5">
        <w:t>widget</w:t>
      </w:r>
      <w:r w:rsidR="004C30C5">
        <w:t xml:space="preserve"> to bring in google calendar data.</w:t>
      </w:r>
    </w:p>
    <w:p w:rsidR="00196075" w:rsidRDefault="00196075" w:rsidP="00D85957">
      <w:pPr>
        <w:pStyle w:val="ListParagraph"/>
        <w:numPr>
          <w:ilvl w:val="0"/>
          <w:numId w:val="11"/>
        </w:numPr>
      </w:pPr>
      <w:r>
        <w:t xml:space="preserve">Redesigned the homepage within the bounds of the interim design to modernize it, </w:t>
      </w:r>
      <w:bookmarkStart w:id="0" w:name="_GoBack"/>
      <w:bookmarkEnd w:id="0"/>
      <w:r>
        <w:t>and worked with PAO to keep it up to date with fresh content.</w:t>
      </w:r>
    </w:p>
    <w:p w:rsidR="00196075" w:rsidRDefault="00196075" w:rsidP="00196075">
      <w:pPr>
        <w:pStyle w:val="ListParagraph"/>
        <w:numPr>
          <w:ilvl w:val="0"/>
          <w:numId w:val="11"/>
        </w:numPr>
      </w:pPr>
      <w:r>
        <w:t>Designed header and footer elements for the interim design.</w:t>
      </w:r>
    </w:p>
    <w:p w:rsidR="00D85957" w:rsidRDefault="00196075" w:rsidP="00D85957">
      <w:pPr>
        <w:pStyle w:val="ListParagraph"/>
        <w:numPr>
          <w:ilvl w:val="0"/>
          <w:numId w:val="11"/>
        </w:numPr>
      </w:pPr>
      <w:r>
        <w:t>Assisted with conversion of</w:t>
      </w:r>
      <w:r w:rsidR="004C30C5">
        <w:t xml:space="preserve"> the</w:t>
      </w:r>
      <w:r>
        <w:t xml:space="preserve"> old non-standard website into a standard PHP-based interim design template, then into Cascade Server CMS, and then into a responsive designed template inside of Cascade Server CMS.</w:t>
      </w:r>
    </w:p>
    <w:p w:rsidR="00196075" w:rsidRDefault="00196075" w:rsidP="00D85957">
      <w:pPr>
        <w:pStyle w:val="ListParagraph"/>
        <w:numPr>
          <w:ilvl w:val="0"/>
          <w:numId w:val="11"/>
        </w:numPr>
      </w:pPr>
      <w:r>
        <w:t>Created two web-based arcade games; one which I did the coding for, and another which I modified open source code and created artwork for.</w:t>
      </w:r>
    </w:p>
    <w:p w:rsidR="00196075" w:rsidRDefault="00196075" w:rsidP="00D85957">
      <w:pPr>
        <w:pStyle w:val="ListParagraph"/>
        <w:numPr>
          <w:ilvl w:val="0"/>
          <w:numId w:val="11"/>
        </w:numPr>
      </w:pPr>
      <w:r>
        <w:t>Created a script for admissions to let them dynamically route emails to different addresses based on user input and still use our standard mail script.</w:t>
      </w:r>
    </w:p>
    <w:p w:rsidR="00196075" w:rsidRDefault="00196075" w:rsidP="00D85957">
      <w:pPr>
        <w:pStyle w:val="ListParagraph"/>
        <w:numPr>
          <w:ilvl w:val="0"/>
          <w:numId w:val="11"/>
        </w:numPr>
      </w:pPr>
      <w:r>
        <w:t>Redesigned the Admissions website twice.</w:t>
      </w:r>
    </w:p>
    <w:p w:rsidR="00196075" w:rsidRDefault="00196075" w:rsidP="00D85957">
      <w:pPr>
        <w:pStyle w:val="ListParagraph"/>
        <w:numPr>
          <w:ilvl w:val="0"/>
          <w:numId w:val="11"/>
        </w:numPr>
      </w:pPr>
      <w:r>
        <w:t>Created page banners, small advertisements, icons, buttons and a variety of other small web graphics.</w:t>
      </w:r>
    </w:p>
    <w:p w:rsidR="00196075" w:rsidRDefault="00196075" w:rsidP="00D85957">
      <w:pPr>
        <w:pStyle w:val="ListParagraph"/>
        <w:numPr>
          <w:ilvl w:val="0"/>
          <w:numId w:val="11"/>
        </w:numPr>
      </w:pPr>
      <w:r>
        <w:lastRenderedPageBreak/>
        <w:t xml:space="preserve">Assisted multiple departments in making sure that content appeared and disappeared </w:t>
      </w:r>
      <w:r w:rsidR="00924071">
        <w:t>on time using PHP.</w:t>
      </w:r>
    </w:p>
    <w:p w:rsidR="00924071" w:rsidRDefault="00924071" w:rsidP="00D85957">
      <w:pPr>
        <w:pStyle w:val="ListParagraph"/>
        <w:numPr>
          <w:ilvl w:val="0"/>
          <w:numId w:val="11"/>
        </w:numPr>
      </w:pPr>
      <w:r>
        <w:t xml:space="preserve">Trained professors, students and staff members on </w:t>
      </w:r>
      <w:proofErr w:type="spellStart"/>
      <w:r>
        <w:t>Frontpage</w:t>
      </w:r>
      <w:proofErr w:type="spellEnd"/>
      <w:r>
        <w:t xml:space="preserve">, </w:t>
      </w:r>
      <w:proofErr w:type="spellStart"/>
      <w:r>
        <w:t>Sharepoint</w:t>
      </w:r>
      <w:proofErr w:type="spellEnd"/>
      <w:r>
        <w:t xml:space="preserve">, </w:t>
      </w:r>
      <w:proofErr w:type="spellStart"/>
      <w:r>
        <w:t>WinSCP</w:t>
      </w:r>
      <w:proofErr w:type="spellEnd"/>
      <w:r>
        <w:t xml:space="preserve">, </w:t>
      </w:r>
      <w:proofErr w:type="spellStart"/>
      <w:r>
        <w:t>Ungerboeck</w:t>
      </w:r>
      <w:proofErr w:type="spellEnd"/>
      <w:proofErr w:type="gramStart"/>
      <w:r>
        <w:t>,  and</w:t>
      </w:r>
      <w:proofErr w:type="gramEnd"/>
      <w:r>
        <w:t xml:space="preserve"> Cascade Server CMS, and provided continuing tech support.</w:t>
      </w:r>
    </w:p>
    <w:p w:rsidR="00924071" w:rsidRDefault="00924071" w:rsidP="00D85957">
      <w:pPr>
        <w:pStyle w:val="ListParagraph"/>
        <w:numPr>
          <w:ilvl w:val="0"/>
          <w:numId w:val="11"/>
        </w:numPr>
      </w:pPr>
      <w:r>
        <w:t>Checked for plagiarism and wrote or re-wrote as needed, 200+ alumni biographies</w:t>
      </w:r>
      <w:r w:rsidR="004C30C5">
        <w:t>, and found or digitized photos for the 100+ alumni who did not have pictures.</w:t>
      </w:r>
    </w:p>
    <w:p w:rsidR="004C30C5" w:rsidRDefault="004C30C5" w:rsidP="00D85957">
      <w:pPr>
        <w:pStyle w:val="ListParagraph"/>
        <w:numPr>
          <w:ilvl w:val="0"/>
          <w:numId w:val="11"/>
        </w:numPr>
      </w:pPr>
      <w:r>
        <w:t>Created a dynamic timeline of USNA History</w:t>
      </w:r>
      <w:r w:rsidR="00D63AA4">
        <w:t>, and later redesigned it responsively.</w:t>
      </w:r>
    </w:p>
    <w:p w:rsidR="00924071" w:rsidRDefault="00924071" w:rsidP="004C30C5">
      <w:pPr>
        <w:pStyle w:val="ListParagraph"/>
        <w:ind w:left="720" w:firstLine="0"/>
      </w:pPr>
    </w:p>
    <w:p w:rsidR="00317CD8" w:rsidRPr="000C4EA5" w:rsidRDefault="004C0FE0" w:rsidP="00317CD8">
      <w:pPr>
        <w:pStyle w:val="Subsection"/>
        <w:rPr>
          <w:b/>
          <w:vanish/>
          <w:color w:val="404040" w:themeColor="text1" w:themeTint="BF"/>
          <w:specVanish/>
        </w:rPr>
      </w:pPr>
      <w:r w:rsidRPr="000C4EA5">
        <w:rPr>
          <w:b/>
          <w:color w:val="404040" w:themeColor="text1" w:themeTint="BF"/>
        </w:rPr>
        <w:t>Target</w:t>
      </w:r>
    </w:p>
    <w:p w:rsidR="00317CD8" w:rsidRPr="000C4EA5" w:rsidRDefault="00317CD8" w:rsidP="00317CD8">
      <w:pPr>
        <w:pStyle w:val="NoSpacing"/>
        <w:rPr>
          <w:b/>
          <w:color w:val="404040" w:themeColor="text1" w:themeTint="BF"/>
          <w:sz w:val="24"/>
          <w:szCs w:val="24"/>
        </w:rPr>
      </w:pPr>
      <w:r w:rsidRPr="000C4EA5">
        <w:rPr>
          <w:b/>
          <w:color w:val="404040" w:themeColor="text1" w:themeTint="BF"/>
          <w:sz w:val="24"/>
          <w:szCs w:val="24"/>
        </w:rPr>
        <w:t xml:space="preserve"> | </w:t>
      </w:r>
      <w:r w:rsidR="004C0FE0" w:rsidRPr="000C4EA5">
        <w:rPr>
          <w:b/>
          <w:color w:val="404040" w:themeColor="text1" w:themeTint="BF"/>
          <w:sz w:val="24"/>
          <w:szCs w:val="24"/>
        </w:rPr>
        <w:t>Columbia MD</w:t>
      </w:r>
    </w:p>
    <w:p w:rsidR="00317CD8" w:rsidRDefault="004C0FE0" w:rsidP="00317CD8">
      <w:pPr>
        <w:pStyle w:val="SubsectionDate"/>
        <w:rPr>
          <w:rStyle w:val="Emphasis"/>
          <w:i w:val="0"/>
          <w:color w:val="6076B4" w:themeColor="accent1"/>
        </w:rPr>
      </w:pPr>
      <w:r>
        <w:rPr>
          <w:rStyle w:val="IntenseEmphasis"/>
          <w:b w:val="0"/>
          <w:i w:val="0"/>
        </w:rPr>
        <w:t>HR Team Member</w:t>
      </w:r>
      <w:r w:rsidR="00317CD8">
        <w:rPr>
          <w:rStyle w:val="IntenseEmphasis"/>
          <w:b w:val="0"/>
          <w:i w:val="0"/>
        </w:rPr>
        <w:t xml:space="preserve"> </w:t>
      </w:r>
      <w:r>
        <w:rPr>
          <w:b/>
          <w:bCs/>
          <w:i/>
          <w:iCs/>
        </w:rPr>
        <w:t>2009</w:t>
      </w:r>
      <w:r w:rsidR="00317CD8">
        <w:t xml:space="preserve"> – </w:t>
      </w:r>
      <w:r>
        <w:t>2010</w:t>
      </w:r>
    </w:p>
    <w:p w:rsidR="00317CD8" w:rsidRDefault="004C0FE0" w:rsidP="004C0FE0">
      <w:pPr>
        <w:pStyle w:val="ListParagraph"/>
        <w:numPr>
          <w:ilvl w:val="0"/>
          <w:numId w:val="9"/>
        </w:numPr>
      </w:pPr>
      <w:r>
        <w:t xml:space="preserve">Assist employees </w:t>
      </w:r>
      <w:r w:rsidR="00EC61BF">
        <w:t>with time keeping, benefits, transfers and training.</w:t>
      </w:r>
    </w:p>
    <w:p w:rsidR="00EC61BF" w:rsidRDefault="00EC61BF" w:rsidP="004C0FE0">
      <w:pPr>
        <w:pStyle w:val="ListParagraph"/>
        <w:numPr>
          <w:ilvl w:val="0"/>
          <w:numId w:val="9"/>
        </w:numPr>
      </w:pPr>
      <w:r>
        <w:t>General HR office tasks like running payroll, auditing paperwork, writing schedules, answering phone calls, controlling sensitive information, screening applications.</w:t>
      </w:r>
    </w:p>
    <w:p w:rsidR="004C0FE0" w:rsidRPr="000C4EA5" w:rsidRDefault="00EC61BF" w:rsidP="004C0FE0">
      <w:pPr>
        <w:pStyle w:val="Subsection"/>
        <w:rPr>
          <w:b/>
          <w:vanish/>
          <w:color w:val="404040" w:themeColor="text1" w:themeTint="BF"/>
          <w:specVanish/>
        </w:rPr>
      </w:pPr>
      <w:r w:rsidRPr="000C4EA5">
        <w:rPr>
          <w:b/>
          <w:color w:val="404040" w:themeColor="text1" w:themeTint="BF"/>
        </w:rPr>
        <w:t xml:space="preserve">Champlain College </w:t>
      </w:r>
    </w:p>
    <w:p w:rsidR="004C0FE0" w:rsidRPr="000C4EA5" w:rsidRDefault="004C0FE0" w:rsidP="004C0FE0">
      <w:pPr>
        <w:pStyle w:val="NoSpacing"/>
        <w:rPr>
          <w:b/>
          <w:color w:val="404040" w:themeColor="text1" w:themeTint="BF"/>
          <w:sz w:val="24"/>
          <w:szCs w:val="24"/>
        </w:rPr>
      </w:pPr>
      <w:r w:rsidRPr="000C4EA5">
        <w:rPr>
          <w:b/>
          <w:color w:val="404040" w:themeColor="text1" w:themeTint="BF"/>
          <w:sz w:val="24"/>
          <w:szCs w:val="24"/>
        </w:rPr>
        <w:t xml:space="preserve"> | </w:t>
      </w:r>
      <w:r w:rsidR="00EC61BF" w:rsidRPr="000C4EA5">
        <w:rPr>
          <w:b/>
          <w:color w:val="404040" w:themeColor="text1" w:themeTint="BF"/>
          <w:sz w:val="24"/>
          <w:szCs w:val="24"/>
        </w:rPr>
        <w:t>Burlington VT</w:t>
      </w:r>
    </w:p>
    <w:p w:rsidR="004C0FE0" w:rsidRDefault="00EC61BF" w:rsidP="004C0FE0">
      <w:pPr>
        <w:pStyle w:val="SubsectionDate"/>
        <w:rPr>
          <w:rStyle w:val="Emphasis"/>
          <w:i w:val="0"/>
          <w:color w:val="6076B4" w:themeColor="accent1"/>
        </w:rPr>
      </w:pPr>
      <w:r>
        <w:rPr>
          <w:rStyle w:val="IntenseEmphasis"/>
          <w:b w:val="0"/>
          <w:i w:val="0"/>
        </w:rPr>
        <w:t>Office Assistant</w:t>
      </w:r>
      <w:r w:rsidR="004C0FE0">
        <w:rPr>
          <w:rStyle w:val="IntenseEmphasis"/>
          <w:b w:val="0"/>
          <w:i w:val="0"/>
        </w:rPr>
        <w:t xml:space="preserve"> </w:t>
      </w:r>
      <w:r>
        <w:rPr>
          <w:b/>
          <w:bCs/>
          <w:i/>
          <w:iCs/>
        </w:rPr>
        <w:t>2007</w:t>
      </w:r>
      <w:r w:rsidR="004C0FE0">
        <w:t xml:space="preserve"> – </w:t>
      </w:r>
      <w:r>
        <w:t>2009</w:t>
      </w:r>
    </w:p>
    <w:p w:rsidR="004C0FE0" w:rsidRDefault="00EC61BF" w:rsidP="00EC61BF">
      <w:pPr>
        <w:pStyle w:val="ListParagraph"/>
        <w:numPr>
          <w:ilvl w:val="0"/>
          <w:numId w:val="10"/>
        </w:numPr>
      </w:pPr>
      <w:r>
        <w:t>Made corrections and entered data into the donor database.</w:t>
      </w:r>
    </w:p>
    <w:p w:rsidR="004C0FE0" w:rsidRDefault="00EC61BF" w:rsidP="00317CD8">
      <w:pPr>
        <w:pStyle w:val="ListParagraph"/>
        <w:numPr>
          <w:ilvl w:val="0"/>
          <w:numId w:val="10"/>
        </w:numPr>
      </w:pPr>
      <w:r>
        <w:t>Complete general office tasks like data entry, filing, shredding, copying, researching, and transcribing handwritten documents.</w:t>
      </w:r>
    </w:p>
    <w:p w:rsidR="00EC61BF" w:rsidRDefault="00EC61BF" w:rsidP="00317CD8">
      <w:pPr>
        <w:pStyle w:val="ListParagraph"/>
        <w:numPr>
          <w:ilvl w:val="0"/>
          <w:numId w:val="10"/>
        </w:numPr>
      </w:pPr>
      <w:r>
        <w:t xml:space="preserve">Decoded email bounce codes, and updated emails in the donor database. </w:t>
      </w:r>
    </w:p>
    <w:p w:rsidR="00317CD8" w:rsidRPr="000C4EA5" w:rsidRDefault="00317CD8" w:rsidP="00317CD8">
      <w:pPr>
        <w:pStyle w:val="Subsection"/>
        <w:rPr>
          <w:b/>
          <w:vanish/>
          <w:color w:val="404040" w:themeColor="text1" w:themeTint="BF"/>
          <w:specVanish/>
        </w:rPr>
      </w:pPr>
      <w:r w:rsidRPr="000C4EA5">
        <w:rPr>
          <w:b/>
          <w:color w:val="404040" w:themeColor="text1" w:themeTint="BF"/>
        </w:rPr>
        <w:t>Freelance</w:t>
      </w:r>
    </w:p>
    <w:p w:rsidR="00317CD8" w:rsidRPr="000C4EA5" w:rsidRDefault="00317CD8" w:rsidP="00317CD8">
      <w:pPr>
        <w:pStyle w:val="NoSpacing"/>
        <w:rPr>
          <w:b/>
          <w:color w:val="404040" w:themeColor="text1" w:themeTint="BF"/>
          <w:sz w:val="24"/>
          <w:szCs w:val="24"/>
        </w:rPr>
      </w:pPr>
      <w:r w:rsidRPr="000C4EA5">
        <w:rPr>
          <w:b/>
          <w:color w:val="404040" w:themeColor="text1" w:themeTint="BF"/>
          <w:sz w:val="24"/>
          <w:szCs w:val="24"/>
        </w:rPr>
        <w:t xml:space="preserve"> | </w:t>
      </w:r>
      <w:r w:rsidRPr="000C4EA5">
        <w:rPr>
          <w:b/>
          <w:color w:val="404040" w:themeColor="text1" w:themeTint="BF"/>
          <w:sz w:val="24"/>
          <w:szCs w:val="24"/>
        </w:rPr>
        <w:t>Elkridge MD</w:t>
      </w:r>
    </w:p>
    <w:p w:rsidR="00317CD8" w:rsidRDefault="00317CD8" w:rsidP="00317CD8">
      <w:pPr>
        <w:pStyle w:val="SubsectionDate"/>
        <w:rPr>
          <w:rStyle w:val="Emphasis"/>
          <w:i w:val="0"/>
          <w:color w:val="6076B4" w:themeColor="accent1"/>
        </w:rPr>
      </w:pPr>
      <w:r>
        <w:rPr>
          <w:rStyle w:val="IntenseEmphasis"/>
          <w:b w:val="0"/>
          <w:i w:val="0"/>
        </w:rPr>
        <w:t>Web Designer/ Developer</w:t>
      </w:r>
      <w:r>
        <w:rPr>
          <w:rStyle w:val="IntenseEmphasis"/>
          <w:b w:val="0"/>
          <w:i w:val="0"/>
        </w:rPr>
        <w:t xml:space="preserve"> </w:t>
      </w:r>
      <w:r>
        <w:rPr>
          <w:b/>
          <w:bCs/>
          <w:i/>
          <w:iCs/>
        </w:rPr>
        <w:t>2006</w:t>
      </w:r>
      <w:r>
        <w:t xml:space="preserve"> – </w:t>
      </w:r>
      <w:r>
        <w:t>2008</w:t>
      </w:r>
    </w:p>
    <w:p w:rsidR="00317CD8" w:rsidRDefault="00317CD8" w:rsidP="00317CD8">
      <w:pPr>
        <w:pStyle w:val="ListParagraph"/>
        <w:numPr>
          <w:ilvl w:val="0"/>
          <w:numId w:val="8"/>
        </w:numPr>
      </w:pPr>
      <w:r>
        <w:t>Bi-Monthly updates to Howard County Living Magazine website</w:t>
      </w:r>
    </w:p>
    <w:p w:rsidR="00317CD8" w:rsidRDefault="00317CD8" w:rsidP="00317CD8">
      <w:pPr>
        <w:pStyle w:val="ListParagraph"/>
        <w:numPr>
          <w:ilvl w:val="0"/>
          <w:numId w:val="8"/>
        </w:numPr>
      </w:pPr>
      <w:r>
        <w:t>Created two websites for a youth sports organization and a simple website for Sanders Consulting Services Inc.</w:t>
      </w:r>
    </w:p>
    <w:p w:rsidR="00317CD8" w:rsidRPr="000C4EA5" w:rsidRDefault="00317CD8" w:rsidP="00317CD8">
      <w:pPr>
        <w:pStyle w:val="Subsection"/>
        <w:rPr>
          <w:b/>
          <w:vanish/>
          <w:color w:val="404040" w:themeColor="text1" w:themeTint="BF"/>
          <w:specVanish/>
        </w:rPr>
      </w:pPr>
      <w:r w:rsidRPr="000C4EA5">
        <w:rPr>
          <w:b/>
          <w:color w:val="404040" w:themeColor="text1" w:themeTint="BF"/>
        </w:rPr>
        <w:t>Howard Community College</w:t>
      </w:r>
    </w:p>
    <w:p w:rsidR="00317CD8" w:rsidRPr="000C4EA5" w:rsidRDefault="00317CD8" w:rsidP="00317CD8">
      <w:pPr>
        <w:pStyle w:val="NoSpacing"/>
        <w:rPr>
          <w:b/>
          <w:color w:val="404040" w:themeColor="text1" w:themeTint="BF"/>
          <w:sz w:val="24"/>
          <w:szCs w:val="24"/>
        </w:rPr>
      </w:pPr>
      <w:r w:rsidRPr="000C4EA5">
        <w:rPr>
          <w:b/>
          <w:color w:val="404040" w:themeColor="text1" w:themeTint="BF"/>
          <w:sz w:val="24"/>
          <w:szCs w:val="24"/>
        </w:rPr>
        <w:t xml:space="preserve"> | </w:t>
      </w:r>
      <w:r w:rsidRPr="000C4EA5">
        <w:rPr>
          <w:b/>
          <w:color w:val="404040" w:themeColor="text1" w:themeTint="BF"/>
          <w:sz w:val="24"/>
          <w:szCs w:val="24"/>
        </w:rPr>
        <w:t>Columbia MD</w:t>
      </w:r>
    </w:p>
    <w:p w:rsidR="00317CD8" w:rsidRDefault="00317CD8" w:rsidP="00317CD8">
      <w:pPr>
        <w:pStyle w:val="SubsectionDate"/>
        <w:rPr>
          <w:rStyle w:val="Emphasis"/>
          <w:i w:val="0"/>
          <w:color w:val="6076B4" w:themeColor="accent1"/>
        </w:rPr>
      </w:pPr>
      <w:r>
        <w:rPr>
          <w:rStyle w:val="IntenseEmphasis"/>
          <w:b w:val="0"/>
          <w:i w:val="0"/>
        </w:rPr>
        <w:t>Digital Art Lab Aid</w:t>
      </w:r>
      <w:r>
        <w:rPr>
          <w:rStyle w:val="IntenseEmphasis"/>
          <w:b w:val="0"/>
          <w:i w:val="0"/>
        </w:rPr>
        <w:t xml:space="preserve"> </w:t>
      </w:r>
      <w:r>
        <w:rPr>
          <w:b/>
          <w:bCs/>
          <w:i/>
          <w:iCs/>
        </w:rPr>
        <w:t>2004</w:t>
      </w:r>
      <w:r>
        <w:t xml:space="preserve"> – </w:t>
      </w:r>
      <w:r>
        <w:t>2006</w:t>
      </w:r>
    </w:p>
    <w:p w:rsidR="00317CD8" w:rsidRDefault="00317CD8" w:rsidP="00317CD8">
      <w:pPr>
        <w:pStyle w:val="ListParagraph"/>
        <w:numPr>
          <w:ilvl w:val="0"/>
          <w:numId w:val="7"/>
        </w:numPr>
      </w:pPr>
      <w:r>
        <w:t>Assisted students with the use of digital art software and apple hardware.</w:t>
      </w:r>
    </w:p>
    <w:p w:rsidR="00317CD8" w:rsidRDefault="00317CD8" w:rsidP="00317CD8">
      <w:pPr>
        <w:pStyle w:val="ListParagraph"/>
        <w:numPr>
          <w:ilvl w:val="0"/>
          <w:numId w:val="7"/>
        </w:numPr>
      </w:pPr>
      <w:r>
        <w:t>Responsible for equipment security and minor maintenance.</w:t>
      </w:r>
    </w:p>
    <w:p w:rsidR="00317CD8" w:rsidRPr="000C4EA5" w:rsidRDefault="00317CD8" w:rsidP="00317CD8">
      <w:pPr>
        <w:pStyle w:val="Subsection"/>
        <w:rPr>
          <w:b/>
          <w:vanish/>
          <w:color w:val="404040" w:themeColor="text1" w:themeTint="BF"/>
          <w:specVanish/>
        </w:rPr>
      </w:pPr>
      <w:r w:rsidRPr="000C4EA5">
        <w:rPr>
          <w:b/>
          <w:color w:val="404040" w:themeColor="text1" w:themeTint="BF"/>
        </w:rPr>
        <w:t>Cotter Advertising</w:t>
      </w:r>
    </w:p>
    <w:p w:rsidR="00317CD8" w:rsidRPr="000C4EA5" w:rsidRDefault="00317CD8" w:rsidP="00317CD8">
      <w:pPr>
        <w:pStyle w:val="NoSpacing"/>
        <w:rPr>
          <w:b/>
          <w:color w:val="404040" w:themeColor="text1" w:themeTint="BF"/>
          <w:sz w:val="24"/>
          <w:szCs w:val="24"/>
        </w:rPr>
      </w:pPr>
      <w:r w:rsidRPr="000C4EA5">
        <w:rPr>
          <w:b/>
          <w:color w:val="404040" w:themeColor="text1" w:themeTint="BF"/>
          <w:sz w:val="24"/>
          <w:szCs w:val="24"/>
        </w:rPr>
        <w:t xml:space="preserve"> | </w:t>
      </w:r>
      <w:r w:rsidRPr="000C4EA5">
        <w:rPr>
          <w:b/>
          <w:color w:val="404040" w:themeColor="text1" w:themeTint="BF"/>
          <w:sz w:val="24"/>
          <w:szCs w:val="24"/>
        </w:rPr>
        <w:t>Ellicott City, MD</w:t>
      </w:r>
    </w:p>
    <w:p w:rsidR="00317CD8" w:rsidRDefault="00317CD8" w:rsidP="00317CD8">
      <w:pPr>
        <w:pStyle w:val="SubsectionDate"/>
        <w:rPr>
          <w:rStyle w:val="Emphasis"/>
          <w:i w:val="0"/>
          <w:color w:val="6076B4" w:themeColor="accent1"/>
        </w:rPr>
      </w:pPr>
      <w:r>
        <w:rPr>
          <w:rStyle w:val="IntenseEmphasis"/>
          <w:b w:val="0"/>
          <w:i w:val="0"/>
        </w:rPr>
        <w:t>Intern</w:t>
      </w:r>
      <w:r>
        <w:rPr>
          <w:rStyle w:val="IntenseEmphasis"/>
          <w:b w:val="0"/>
          <w:i w:val="0"/>
        </w:rPr>
        <w:t xml:space="preserve"> </w:t>
      </w:r>
      <w:r>
        <w:rPr>
          <w:b/>
          <w:bCs/>
          <w:i/>
          <w:iCs/>
        </w:rPr>
        <w:t>2004</w:t>
      </w:r>
      <w:r>
        <w:t xml:space="preserve"> </w:t>
      </w:r>
    </w:p>
    <w:p w:rsidR="00317CD8" w:rsidRDefault="00317CD8" w:rsidP="00317CD8">
      <w:pPr>
        <w:pStyle w:val="ListParagraph"/>
        <w:numPr>
          <w:ilvl w:val="0"/>
          <w:numId w:val="6"/>
        </w:numPr>
      </w:pPr>
      <w:r>
        <w:t>Researched various topics related to branding and trends and spiral bound findings.</w:t>
      </w:r>
    </w:p>
    <w:p w:rsidR="00317CD8" w:rsidRDefault="00317CD8" w:rsidP="00317CD8">
      <w:pPr>
        <w:pStyle w:val="ListParagraph"/>
        <w:numPr>
          <w:ilvl w:val="0"/>
          <w:numId w:val="6"/>
        </w:numPr>
      </w:pPr>
      <w:r>
        <w:t xml:space="preserve">Assisted in presentation prep, minor editing, corrections, filing, </w:t>
      </w:r>
      <w:proofErr w:type="gramStart"/>
      <w:r>
        <w:t>data</w:t>
      </w:r>
      <w:proofErr w:type="gramEnd"/>
      <w:r>
        <w:t xml:space="preserve"> entry.</w:t>
      </w:r>
    </w:p>
    <w:p w:rsidR="00512CC4" w:rsidRDefault="001B7003">
      <w:pPr>
        <w:pStyle w:val="SectionHeading"/>
      </w:pPr>
      <w:sdt>
        <w:sdtPr>
          <w:id w:val="-51398160"/>
          <w:placeholder>
            <w:docPart w:val="CA857C728919452DB1AB5D6F18A5FA89"/>
          </w:placeholder>
          <w:temporary/>
          <w:showingPlcHdr/>
        </w:sdtPr>
        <w:sdtEndPr/>
        <w:sdtContent>
          <w:r>
            <w:t>Skills</w:t>
          </w:r>
        </w:sdtContent>
      </w:sdt>
    </w:p>
    <w:p w:rsidR="00317CD8" w:rsidRDefault="007777C9">
      <w:pPr>
        <w:pStyle w:val="ListParagraph"/>
        <w:numPr>
          <w:ilvl w:val="0"/>
          <w:numId w:val="5"/>
        </w:numPr>
        <w:ind w:left="630" w:hanging="270"/>
      </w:pPr>
      <w:r>
        <w:t>HTML, CS</w:t>
      </w:r>
      <w:r w:rsidR="00317CD8">
        <w:t>S (Advanced)</w:t>
      </w:r>
    </w:p>
    <w:p w:rsidR="00512CC4" w:rsidRDefault="007777C9">
      <w:pPr>
        <w:pStyle w:val="ListParagraph"/>
        <w:numPr>
          <w:ilvl w:val="0"/>
          <w:numId w:val="5"/>
        </w:numPr>
        <w:ind w:left="630" w:hanging="270"/>
      </w:pPr>
      <w:r>
        <w:t>JavaScript, PHP, Perl, MySQL</w:t>
      </w:r>
      <w:r w:rsidR="00924071">
        <w:t>, Unix/Linux Command Line</w:t>
      </w:r>
      <w:r w:rsidR="00FD4B1D">
        <w:t>, SASS</w:t>
      </w:r>
      <w:r w:rsidR="00317CD8">
        <w:t xml:space="preserve"> (Intermediate)</w:t>
      </w:r>
    </w:p>
    <w:p w:rsidR="00317CD8" w:rsidRDefault="00317CD8">
      <w:pPr>
        <w:pStyle w:val="ListParagraph"/>
        <w:numPr>
          <w:ilvl w:val="0"/>
          <w:numId w:val="5"/>
        </w:numPr>
        <w:ind w:left="630" w:hanging="270"/>
      </w:pPr>
      <w:r>
        <w:t>Java Velocity, Python, Ruby, XSLT</w:t>
      </w:r>
      <w:r w:rsidR="00FD4B1D">
        <w:t>, Bower</w:t>
      </w:r>
      <w:r>
        <w:t xml:space="preserve"> (Beginner)</w:t>
      </w:r>
    </w:p>
    <w:p w:rsidR="007777C9" w:rsidRDefault="007777C9">
      <w:pPr>
        <w:pStyle w:val="ListParagraph"/>
        <w:numPr>
          <w:ilvl w:val="0"/>
          <w:numId w:val="5"/>
        </w:numPr>
        <w:ind w:left="630" w:hanging="270"/>
      </w:pPr>
      <w:r>
        <w:t xml:space="preserve">Blogging / Content Management Systems (Cascade Server CMS, </w:t>
      </w:r>
      <w:proofErr w:type="spellStart"/>
      <w:r>
        <w:t>Wordpress</w:t>
      </w:r>
      <w:proofErr w:type="spellEnd"/>
      <w:r>
        <w:t>)</w:t>
      </w:r>
    </w:p>
    <w:p w:rsidR="007777C9" w:rsidRDefault="007777C9">
      <w:pPr>
        <w:pStyle w:val="ListParagraph"/>
        <w:numPr>
          <w:ilvl w:val="0"/>
          <w:numId w:val="5"/>
        </w:numPr>
        <w:ind w:left="630" w:hanging="270"/>
      </w:pPr>
      <w:r>
        <w:t>Vector-based image and layout software (Adobe, Corel and Quark branded products)</w:t>
      </w:r>
    </w:p>
    <w:p w:rsidR="007777C9" w:rsidRDefault="007777C9">
      <w:pPr>
        <w:pStyle w:val="ListParagraph"/>
        <w:numPr>
          <w:ilvl w:val="0"/>
          <w:numId w:val="5"/>
        </w:numPr>
        <w:ind w:left="630" w:hanging="270"/>
      </w:pPr>
      <w:r>
        <w:t xml:space="preserve">Raster-based image software (Adobe Photoshop, </w:t>
      </w:r>
      <w:r>
        <w:t>Corel</w:t>
      </w:r>
      <w:r>
        <w:t xml:space="preserve"> branded products, GIMP and others)</w:t>
      </w:r>
    </w:p>
    <w:p w:rsidR="007777C9" w:rsidRDefault="00317CD8">
      <w:pPr>
        <w:pStyle w:val="ListParagraph"/>
        <w:numPr>
          <w:ilvl w:val="0"/>
          <w:numId w:val="5"/>
        </w:numPr>
        <w:ind w:left="630" w:hanging="270"/>
      </w:pPr>
      <w:r>
        <w:t>HTML Editing Suites (</w:t>
      </w:r>
      <w:r w:rsidR="007777C9">
        <w:t>Dreamweaver</w:t>
      </w:r>
      <w:r>
        <w:t>, Notepad++)</w:t>
      </w:r>
    </w:p>
    <w:p w:rsidR="007777C9" w:rsidRDefault="007777C9">
      <w:pPr>
        <w:pStyle w:val="ListParagraph"/>
        <w:numPr>
          <w:ilvl w:val="0"/>
          <w:numId w:val="5"/>
        </w:numPr>
        <w:ind w:left="630" w:hanging="270"/>
      </w:pPr>
      <w:r>
        <w:lastRenderedPageBreak/>
        <w:t>Document Software (MS Office, Open Office and Google Docs)</w:t>
      </w:r>
    </w:p>
    <w:p w:rsidR="007777C9" w:rsidRDefault="007777C9">
      <w:pPr>
        <w:pStyle w:val="ListParagraph"/>
        <w:numPr>
          <w:ilvl w:val="0"/>
          <w:numId w:val="5"/>
        </w:numPr>
        <w:ind w:left="630" w:hanging="270"/>
      </w:pPr>
      <w:r>
        <w:t>Video capturing, editing and optimization (Adobe Premier, Final Cut)</w:t>
      </w:r>
    </w:p>
    <w:p w:rsidR="007777C9" w:rsidRDefault="007777C9">
      <w:pPr>
        <w:pStyle w:val="ListParagraph"/>
        <w:numPr>
          <w:ilvl w:val="0"/>
          <w:numId w:val="5"/>
        </w:numPr>
        <w:ind w:left="630" w:hanging="270"/>
      </w:pPr>
      <w:r>
        <w:t xml:space="preserve">Basic operation of DSLR </w:t>
      </w:r>
      <w:r w:rsidR="00317CD8">
        <w:t>c</w:t>
      </w:r>
      <w:r>
        <w:t xml:space="preserve">ameras and portable TV </w:t>
      </w:r>
      <w:r w:rsidR="00317CD8">
        <w:t>c</w:t>
      </w:r>
      <w:r>
        <w:t>ameras.</w:t>
      </w:r>
    </w:p>
    <w:p w:rsidR="007777C9" w:rsidRDefault="007777C9" w:rsidP="00317CD8">
      <w:pPr>
        <w:pStyle w:val="ListParagraph"/>
        <w:ind w:left="630" w:firstLine="0"/>
      </w:pPr>
    </w:p>
    <w:sectPr w:rsidR="007777C9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03" w:rsidRDefault="001B7003">
      <w:pPr>
        <w:spacing w:after="0" w:line="240" w:lineRule="auto"/>
      </w:pPr>
      <w:r>
        <w:separator/>
      </w:r>
    </w:p>
  </w:endnote>
  <w:endnote w:type="continuationSeparator" w:id="0">
    <w:p w:rsidR="001B7003" w:rsidRDefault="001B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03" w:rsidRDefault="001B7003">
      <w:pPr>
        <w:spacing w:after="0" w:line="240" w:lineRule="auto"/>
      </w:pPr>
      <w:r>
        <w:separator/>
      </w:r>
    </w:p>
  </w:footnote>
  <w:footnote w:type="continuationSeparator" w:id="0">
    <w:p w:rsidR="001B7003" w:rsidRDefault="001B7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C4" w:rsidRDefault="001B7003">
    <w:pPr>
      <w:spacing w:after="0"/>
      <w:jc w:val="center"/>
      <w:rPr>
        <w:color w:val="E4E9EF" w:themeColor="background2"/>
      </w:rPr>
    </w:pPr>
    <w:sdt>
      <w:sdtPr>
        <w:rPr>
          <w:color w:val="6076B4" w:themeColor="accent1"/>
        </w:rPr>
        <w:alias w:val="Author"/>
        <w:id w:val="-370996696"/>
        <w:placeholder>
          <w:docPart w:val="A0E98B6C524B42479E0F31DADFA0B5B5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7777C9">
          <w:rPr>
            <w:color w:val="6076B4" w:themeColor="accent1"/>
          </w:rPr>
          <w:t>Meghan Sanders</w:t>
        </w:r>
      </w:sdtContent>
    </w:sdt>
  </w:p>
  <w:p w:rsidR="00512CC4" w:rsidRDefault="001B7003">
    <w:pPr>
      <w:pStyle w:val="Header"/>
      <w:jc w:val="center"/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A6063"/>
    <w:multiLevelType w:val="hybridMultilevel"/>
    <w:tmpl w:val="12E42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04B3F"/>
    <w:multiLevelType w:val="hybridMultilevel"/>
    <w:tmpl w:val="08D2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F2D26"/>
    <w:multiLevelType w:val="hybridMultilevel"/>
    <w:tmpl w:val="ADCE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C62B7D"/>
    <w:multiLevelType w:val="hybridMultilevel"/>
    <w:tmpl w:val="0DF6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25FC0"/>
    <w:multiLevelType w:val="hybridMultilevel"/>
    <w:tmpl w:val="44525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C27EC"/>
    <w:multiLevelType w:val="hybridMultilevel"/>
    <w:tmpl w:val="7D62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C9"/>
    <w:rsid w:val="000C4EA5"/>
    <w:rsid w:val="00196075"/>
    <w:rsid w:val="001B7003"/>
    <w:rsid w:val="00317CD8"/>
    <w:rsid w:val="003472B8"/>
    <w:rsid w:val="003956A9"/>
    <w:rsid w:val="004C0FE0"/>
    <w:rsid w:val="004C30C5"/>
    <w:rsid w:val="00512CC4"/>
    <w:rsid w:val="005D5944"/>
    <w:rsid w:val="006005A1"/>
    <w:rsid w:val="007777C9"/>
    <w:rsid w:val="00924071"/>
    <w:rsid w:val="00A007C6"/>
    <w:rsid w:val="00D63AA4"/>
    <w:rsid w:val="00D85957"/>
    <w:rsid w:val="00E74667"/>
    <w:rsid w:val="00EC61BF"/>
    <w:rsid w:val="00F27B6B"/>
    <w:rsid w:val="00FD47EB"/>
    <w:rsid w:val="00FD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0000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Cs w:val="28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pPr>
      <w:spacing w:before="30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pPr>
      <w:spacing w:before="0"/>
    </w:pPr>
    <w:rPr>
      <w:color w:val="404040" w:themeColor="text1" w:themeTint="BF"/>
    </w:rPr>
  </w:style>
  <w:style w:type="paragraph" w:customStyle="1" w:styleId="SubsectionDate">
    <w:name w:val="Subsection Date"/>
    <w:basedOn w:val="Normal"/>
    <w:pPr>
      <w:spacing w:after="0"/>
    </w:pPr>
    <w:rPr>
      <w:color w:val="6076B4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0000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Cs w:val="28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pPr>
      <w:spacing w:before="30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pPr>
      <w:spacing w:before="0"/>
    </w:pPr>
    <w:rPr>
      <w:color w:val="404040" w:themeColor="text1" w:themeTint="BF"/>
    </w:rPr>
  </w:style>
  <w:style w:type="paragraph" w:customStyle="1" w:styleId="SubsectionDate">
    <w:name w:val="Subsection Date"/>
    <w:basedOn w:val="Normal"/>
    <w:pPr>
      <w:spacing w:after="0"/>
    </w:pPr>
    <w:rPr>
      <w:color w:val="6076B4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xecutive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01010880F941D28841B5EB54AA8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0EE77-91AD-47D9-99A9-C237C2FCEB08}"/>
      </w:docPartPr>
      <w:docPartBody>
        <w:p w:rsidR="00000000" w:rsidRDefault="008D45FF">
          <w:pPr>
            <w:pStyle w:val="2401010880F941D28841B5EB54AA858F"/>
          </w:pPr>
          <w:r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a building block.</w:t>
          </w:r>
        </w:p>
      </w:docPartBody>
    </w:docPart>
    <w:docPart>
      <w:docPartPr>
        <w:name w:val="0E9ADC7DF92A448D86A3BDC1EF2C3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8278B-AC3F-447C-9046-BED3AE1BE880}"/>
      </w:docPartPr>
      <w:docPartBody>
        <w:p w:rsidR="00000000" w:rsidRDefault="008D45FF">
          <w:pPr>
            <w:pStyle w:val="0E9ADC7DF92A448D86A3BDC1EF2C3C1C"/>
          </w:pPr>
          <w:r>
            <w:t>[Type Your Name]</w:t>
          </w:r>
        </w:p>
      </w:docPartBody>
    </w:docPart>
    <w:docPart>
      <w:docPartPr>
        <w:name w:val="117E7D2DC1434C15A2117C374C575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F7374-F557-45F1-B74F-253E0DFE061B}"/>
      </w:docPartPr>
      <w:docPartBody>
        <w:p w:rsidR="00000000" w:rsidRDefault="008D45FF">
          <w:pPr>
            <w:pStyle w:val="117E7D2DC1434C15A2117C374C575CBB"/>
          </w:pPr>
          <w:r>
            <w:rPr>
              <w:color w:val="1F497D" w:themeColor="text2"/>
            </w:rPr>
            <w:t>[Type your e-mail]</w:t>
          </w:r>
        </w:p>
      </w:docPartBody>
    </w:docPart>
    <w:docPart>
      <w:docPartPr>
        <w:name w:val="9B96EB2081684FF0850911CFA806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A1349-C84B-4259-944D-3D690BA33083}"/>
      </w:docPartPr>
      <w:docPartBody>
        <w:p w:rsidR="00000000" w:rsidRDefault="008D45FF">
          <w:pPr>
            <w:pStyle w:val="9B96EB2081684FF0850911CFA80652C1"/>
          </w:pPr>
          <w:r>
            <w:rPr>
              <w:color w:val="1F497D" w:themeColor="text2"/>
            </w:rPr>
            <w:t>[Type your address]</w:t>
          </w:r>
        </w:p>
      </w:docPartBody>
    </w:docPart>
    <w:docPart>
      <w:docPartPr>
        <w:name w:val="AEF8E49E4C634D68B64451FD7A32A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F8726-A9D0-4AEE-9BC0-A87EC4208B97}"/>
      </w:docPartPr>
      <w:docPartBody>
        <w:p w:rsidR="00000000" w:rsidRDefault="008D45FF">
          <w:pPr>
            <w:pStyle w:val="AEF8E49E4C634D68B64451FD7A32AAAE"/>
          </w:pPr>
          <w:r>
            <w:rPr>
              <w:color w:val="1F497D" w:themeColor="text2"/>
            </w:rPr>
            <w:t>[Type your phone number]</w:t>
          </w:r>
        </w:p>
      </w:docPartBody>
    </w:docPart>
    <w:docPart>
      <w:docPartPr>
        <w:name w:val="2E40550E569C4AE7AC29DCEF54969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7E1F4-336D-40AB-80E9-C1F23ABDB655}"/>
      </w:docPartPr>
      <w:docPartBody>
        <w:p w:rsidR="00000000" w:rsidRDefault="008D45FF">
          <w:pPr>
            <w:pStyle w:val="2E40550E569C4AE7AC29DCEF549699B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A857C728919452DB1AB5D6F18A5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1C5B2-E984-4945-A4F0-DB76FCDC83F7}"/>
      </w:docPartPr>
      <w:docPartBody>
        <w:p w:rsidR="00000000" w:rsidRDefault="008D45FF">
          <w:pPr>
            <w:pStyle w:val="CA857C728919452DB1AB5D6F18A5FA89"/>
          </w:pPr>
          <w:r>
            <w:t>Skills</w:t>
          </w:r>
        </w:p>
      </w:docPartBody>
    </w:docPart>
    <w:docPart>
      <w:docPartPr>
        <w:name w:val="A0E98B6C524B42479E0F31DADFA0B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41979-36F3-4151-BDD5-AD9ED285F8E5}"/>
      </w:docPartPr>
      <w:docPartBody>
        <w:p w:rsidR="00000000" w:rsidRDefault="008D45FF">
          <w:pPr>
            <w:pStyle w:val="A0E98B6C524B42479E0F31DADFA0B5B5"/>
          </w:pPr>
          <w:r>
            <w:t>[Type list of skills]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A6"/>
    <w:rsid w:val="008D45FF"/>
    <w:rsid w:val="00C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2401010880F941D28841B5EB54AA858F">
    <w:name w:val="2401010880F941D28841B5EB54AA858F"/>
  </w:style>
  <w:style w:type="paragraph" w:customStyle="1" w:styleId="0E9ADC7DF92A448D86A3BDC1EF2C3C1C">
    <w:name w:val="0E9ADC7DF92A448D86A3BDC1EF2C3C1C"/>
  </w:style>
  <w:style w:type="paragraph" w:customStyle="1" w:styleId="117E7D2DC1434C15A2117C374C575CBB">
    <w:name w:val="117E7D2DC1434C15A2117C374C575CBB"/>
  </w:style>
  <w:style w:type="paragraph" w:customStyle="1" w:styleId="9B96EB2081684FF0850911CFA80652C1">
    <w:name w:val="9B96EB2081684FF0850911CFA80652C1"/>
  </w:style>
  <w:style w:type="paragraph" w:customStyle="1" w:styleId="AEF8E49E4C634D68B64451FD7A32AAAE">
    <w:name w:val="AEF8E49E4C634D68B64451FD7A32AAAE"/>
  </w:style>
  <w:style w:type="paragraph" w:customStyle="1" w:styleId="2E40550E569C4AE7AC29DCEF549699B6">
    <w:name w:val="2E40550E569C4AE7AC29DCEF549699B6"/>
  </w:style>
  <w:style w:type="paragraph" w:customStyle="1" w:styleId="57C94521453342709D3FE1714259D84F">
    <w:name w:val="57C94521453342709D3FE1714259D84F"/>
  </w:style>
  <w:style w:type="paragraph" w:customStyle="1" w:styleId="85D0641512C640989D0E2E3328811D62">
    <w:name w:val="85D0641512C640989D0E2E3328811D62"/>
  </w:style>
  <w:style w:type="paragraph" w:customStyle="1" w:styleId="083F3242184E419D89CE320B28D6078D">
    <w:name w:val="083F3242184E419D89CE320B28D6078D"/>
  </w:style>
  <w:style w:type="paragraph" w:customStyle="1" w:styleId="EE1911921BBD4002ABCD110FE912E44B">
    <w:name w:val="EE1911921BBD4002ABCD110FE912E44B"/>
  </w:style>
  <w:style w:type="paragraph" w:customStyle="1" w:styleId="BAB7160A38E84083806CAA3F7905CE4A">
    <w:name w:val="BAB7160A38E84083806CAA3F7905CE4A"/>
  </w:style>
  <w:style w:type="paragraph" w:customStyle="1" w:styleId="92C20113DF3D4F1BA09BF74595260A38">
    <w:name w:val="92C20113DF3D4F1BA09BF74595260A38"/>
  </w:style>
  <w:style w:type="paragraph" w:customStyle="1" w:styleId="49E644B1D5004164896FA52AE0C39320">
    <w:name w:val="49E644B1D5004164896FA52AE0C39320"/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CE2EA6"/>
    <w:rPr>
      <w:b/>
      <w:bCs/>
      <w:i/>
      <w:iCs/>
      <w:caps w:val="0"/>
      <w:smallCaps w:val="0"/>
      <w:color w:val="4F81BD" w:themeColor="accent1"/>
    </w:rPr>
  </w:style>
  <w:style w:type="paragraph" w:customStyle="1" w:styleId="F2F36C520AEF471A95238F87A5BFC81A">
    <w:name w:val="F2F36C520AEF471A95238F87A5BFC81A"/>
  </w:style>
  <w:style w:type="paragraph" w:customStyle="1" w:styleId="7EC633861F014F829B33CEA209D52BCB">
    <w:name w:val="7EC633861F014F829B33CEA209D52BCB"/>
  </w:style>
  <w:style w:type="paragraph" w:customStyle="1" w:styleId="2DE02475F7C346BEB25C2BE9EF6BFD94">
    <w:name w:val="2DE02475F7C346BEB25C2BE9EF6BFD94"/>
  </w:style>
  <w:style w:type="paragraph" w:customStyle="1" w:styleId="948968D592A34DAA856E9DC392CB14DF">
    <w:name w:val="948968D592A34DAA856E9DC392CB14DF"/>
  </w:style>
  <w:style w:type="paragraph" w:customStyle="1" w:styleId="CA857C728919452DB1AB5D6F18A5FA89">
    <w:name w:val="CA857C728919452DB1AB5D6F18A5FA89"/>
  </w:style>
  <w:style w:type="paragraph" w:customStyle="1" w:styleId="A0E98B6C524B42479E0F31DADFA0B5B5">
    <w:name w:val="A0E98B6C524B42479E0F31DADFA0B5B5"/>
  </w:style>
  <w:style w:type="paragraph" w:customStyle="1" w:styleId="354B7C4F154942C0BBEDAA5B7F40C827">
    <w:name w:val="354B7C4F154942C0BBEDAA5B7F40C827"/>
    <w:rsid w:val="00CE2EA6"/>
  </w:style>
  <w:style w:type="paragraph" w:customStyle="1" w:styleId="5A084B6F81064F239DB5C1B106CFCD3C">
    <w:name w:val="5A084B6F81064F239DB5C1B106CFCD3C"/>
    <w:rsid w:val="00CE2EA6"/>
  </w:style>
  <w:style w:type="paragraph" w:customStyle="1" w:styleId="CF580B86D6874D3E901F6ECA9C7EA199">
    <w:name w:val="CF580B86D6874D3E901F6ECA9C7EA199"/>
    <w:rsid w:val="00CE2EA6"/>
  </w:style>
  <w:style w:type="paragraph" w:customStyle="1" w:styleId="6D4CF64FF4AC4211869AC030F4A1F9C0">
    <w:name w:val="6D4CF64FF4AC4211869AC030F4A1F9C0"/>
    <w:rsid w:val="00CE2EA6"/>
  </w:style>
  <w:style w:type="paragraph" w:customStyle="1" w:styleId="2D2B79A9CB3C4B76971213BFDF224BC2">
    <w:name w:val="2D2B79A9CB3C4B76971213BFDF224BC2"/>
    <w:rsid w:val="00CE2EA6"/>
  </w:style>
  <w:style w:type="paragraph" w:customStyle="1" w:styleId="2EDCFB6AD3DE4A8392BBE42C84ADC2F2">
    <w:name w:val="2EDCFB6AD3DE4A8392BBE42C84ADC2F2"/>
    <w:rsid w:val="00CE2EA6"/>
  </w:style>
  <w:style w:type="paragraph" w:customStyle="1" w:styleId="5BB5D522AE9C4534A4EA21AC11FF95FF">
    <w:name w:val="5BB5D522AE9C4534A4EA21AC11FF95FF"/>
    <w:rsid w:val="00CE2EA6"/>
  </w:style>
  <w:style w:type="paragraph" w:customStyle="1" w:styleId="58AD1C8E787D480ABA01D512170AC5C7">
    <w:name w:val="58AD1C8E787D480ABA01D512170AC5C7"/>
    <w:rsid w:val="00CE2EA6"/>
  </w:style>
  <w:style w:type="paragraph" w:customStyle="1" w:styleId="D81AEAE0B4DB40E789C52E07862E4AD1">
    <w:name w:val="D81AEAE0B4DB40E789C52E07862E4AD1"/>
    <w:rsid w:val="00CE2EA6"/>
  </w:style>
  <w:style w:type="paragraph" w:customStyle="1" w:styleId="6955CB10963E46C7A765F0570554E2F9">
    <w:name w:val="6955CB10963E46C7A765F0570554E2F9"/>
    <w:rsid w:val="00CE2EA6"/>
  </w:style>
  <w:style w:type="paragraph" w:customStyle="1" w:styleId="5C353D723A8145E4B35899A67C40EBAD">
    <w:name w:val="5C353D723A8145E4B35899A67C40EBAD"/>
    <w:rsid w:val="00CE2EA6"/>
  </w:style>
  <w:style w:type="paragraph" w:customStyle="1" w:styleId="D8E1048290454113ABD409AB7FF183CE">
    <w:name w:val="D8E1048290454113ABD409AB7FF183CE"/>
    <w:rsid w:val="00CE2EA6"/>
  </w:style>
  <w:style w:type="paragraph" w:customStyle="1" w:styleId="7FC70A85F5604A4481E51C56F8AD81B0">
    <w:name w:val="7FC70A85F5604A4481E51C56F8AD81B0"/>
    <w:rsid w:val="00CE2EA6"/>
  </w:style>
  <w:style w:type="paragraph" w:customStyle="1" w:styleId="1A3262361B0C4473965C2F9C3D13F0E8">
    <w:name w:val="1A3262361B0C4473965C2F9C3D13F0E8"/>
    <w:rsid w:val="00CE2EA6"/>
  </w:style>
  <w:style w:type="paragraph" w:customStyle="1" w:styleId="07F266A218204146B66E4AF2DDC70947">
    <w:name w:val="07F266A218204146B66E4AF2DDC70947"/>
    <w:rsid w:val="00CE2EA6"/>
  </w:style>
  <w:style w:type="paragraph" w:customStyle="1" w:styleId="DACF5A74B632476CA32D090140F313CA">
    <w:name w:val="DACF5A74B632476CA32D090140F313CA"/>
    <w:rsid w:val="00CE2EA6"/>
  </w:style>
  <w:style w:type="paragraph" w:customStyle="1" w:styleId="98D8C9A6C660426E971FFD22C8D748F8">
    <w:name w:val="98D8C9A6C660426E971FFD22C8D748F8"/>
    <w:rsid w:val="00CE2EA6"/>
  </w:style>
  <w:style w:type="paragraph" w:customStyle="1" w:styleId="71A197C56EB84759B0DD64F9B8A1ED43">
    <w:name w:val="71A197C56EB84759B0DD64F9B8A1ED43"/>
    <w:rsid w:val="00CE2EA6"/>
  </w:style>
  <w:style w:type="paragraph" w:customStyle="1" w:styleId="F5BC114D93F3480C8632C8752B6B2FA1">
    <w:name w:val="F5BC114D93F3480C8632C8752B6B2FA1"/>
    <w:rsid w:val="00CE2EA6"/>
  </w:style>
  <w:style w:type="paragraph" w:customStyle="1" w:styleId="B91D51CE3ADD416E90D5065AE957FEA2">
    <w:name w:val="B91D51CE3ADD416E90D5065AE957FEA2"/>
    <w:rsid w:val="00CE2EA6"/>
  </w:style>
  <w:style w:type="paragraph" w:customStyle="1" w:styleId="0411DB65C1344CBCABF73F317DDCED64">
    <w:name w:val="0411DB65C1344CBCABF73F317DDCED64"/>
    <w:rsid w:val="00CE2EA6"/>
  </w:style>
  <w:style w:type="paragraph" w:customStyle="1" w:styleId="90737A2A04BE43D2B5EC3339EB9DDAE8">
    <w:name w:val="90737A2A04BE43D2B5EC3339EB9DDAE8"/>
    <w:rsid w:val="00CE2EA6"/>
  </w:style>
  <w:style w:type="paragraph" w:customStyle="1" w:styleId="C8CA73F38E5340938066238630AA8AE6">
    <w:name w:val="C8CA73F38E5340938066238630AA8AE6"/>
    <w:rsid w:val="00CE2EA6"/>
  </w:style>
  <w:style w:type="paragraph" w:customStyle="1" w:styleId="74EFC4F7379141C7AC3721FE60FB8780">
    <w:name w:val="74EFC4F7379141C7AC3721FE60FB8780"/>
    <w:rsid w:val="00CE2EA6"/>
  </w:style>
  <w:style w:type="paragraph" w:customStyle="1" w:styleId="ED43038A58B84AFF9F725093A16D7F90">
    <w:name w:val="ED43038A58B84AFF9F725093A16D7F90"/>
    <w:rsid w:val="00CE2EA6"/>
  </w:style>
  <w:style w:type="paragraph" w:customStyle="1" w:styleId="EBC574F388D44EA4B2763FFD9E21AA06">
    <w:name w:val="EBC574F388D44EA4B2763FFD9E21AA06"/>
    <w:rsid w:val="00CE2EA6"/>
  </w:style>
  <w:style w:type="paragraph" w:customStyle="1" w:styleId="F4DEF015148147A5B95B44F09AB82204">
    <w:name w:val="F4DEF015148147A5B95B44F09AB82204"/>
    <w:rsid w:val="00CE2EA6"/>
  </w:style>
  <w:style w:type="paragraph" w:customStyle="1" w:styleId="E94DF5B287ED4581A25BA6B49F53A738">
    <w:name w:val="E94DF5B287ED4581A25BA6B49F53A738"/>
    <w:rsid w:val="00CE2EA6"/>
  </w:style>
  <w:style w:type="paragraph" w:customStyle="1" w:styleId="1A1405D5554941DC9947BAD59EF056FD">
    <w:name w:val="1A1405D5554941DC9947BAD59EF056FD"/>
    <w:rsid w:val="00CE2EA6"/>
  </w:style>
  <w:style w:type="paragraph" w:customStyle="1" w:styleId="4A51FC10FE264E32A8D78F374FA30E30">
    <w:name w:val="4A51FC10FE264E32A8D78F374FA30E30"/>
    <w:rsid w:val="00CE2E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2401010880F941D28841B5EB54AA858F">
    <w:name w:val="2401010880F941D28841B5EB54AA858F"/>
  </w:style>
  <w:style w:type="paragraph" w:customStyle="1" w:styleId="0E9ADC7DF92A448D86A3BDC1EF2C3C1C">
    <w:name w:val="0E9ADC7DF92A448D86A3BDC1EF2C3C1C"/>
  </w:style>
  <w:style w:type="paragraph" w:customStyle="1" w:styleId="117E7D2DC1434C15A2117C374C575CBB">
    <w:name w:val="117E7D2DC1434C15A2117C374C575CBB"/>
  </w:style>
  <w:style w:type="paragraph" w:customStyle="1" w:styleId="9B96EB2081684FF0850911CFA80652C1">
    <w:name w:val="9B96EB2081684FF0850911CFA80652C1"/>
  </w:style>
  <w:style w:type="paragraph" w:customStyle="1" w:styleId="AEF8E49E4C634D68B64451FD7A32AAAE">
    <w:name w:val="AEF8E49E4C634D68B64451FD7A32AAAE"/>
  </w:style>
  <w:style w:type="paragraph" w:customStyle="1" w:styleId="2E40550E569C4AE7AC29DCEF549699B6">
    <w:name w:val="2E40550E569C4AE7AC29DCEF549699B6"/>
  </w:style>
  <w:style w:type="paragraph" w:customStyle="1" w:styleId="57C94521453342709D3FE1714259D84F">
    <w:name w:val="57C94521453342709D3FE1714259D84F"/>
  </w:style>
  <w:style w:type="paragraph" w:customStyle="1" w:styleId="85D0641512C640989D0E2E3328811D62">
    <w:name w:val="85D0641512C640989D0E2E3328811D62"/>
  </w:style>
  <w:style w:type="paragraph" w:customStyle="1" w:styleId="083F3242184E419D89CE320B28D6078D">
    <w:name w:val="083F3242184E419D89CE320B28D6078D"/>
  </w:style>
  <w:style w:type="paragraph" w:customStyle="1" w:styleId="EE1911921BBD4002ABCD110FE912E44B">
    <w:name w:val="EE1911921BBD4002ABCD110FE912E44B"/>
  </w:style>
  <w:style w:type="paragraph" w:customStyle="1" w:styleId="BAB7160A38E84083806CAA3F7905CE4A">
    <w:name w:val="BAB7160A38E84083806CAA3F7905CE4A"/>
  </w:style>
  <w:style w:type="paragraph" w:customStyle="1" w:styleId="92C20113DF3D4F1BA09BF74595260A38">
    <w:name w:val="92C20113DF3D4F1BA09BF74595260A38"/>
  </w:style>
  <w:style w:type="paragraph" w:customStyle="1" w:styleId="49E644B1D5004164896FA52AE0C39320">
    <w:name w:val="49E644B1D5004164896FA52AE0C39320"/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CE2EA6"/>
    <w:rPr>
      <w:b/>
      <w:bCs/>
      <w:i/>
      <w:iCs/>
      <w:caps w:val="0"/>
      <w:smallCaps w:val="0"/>
      <w:color w:val="4F81BD" w:themeColor="accent1"/>
    </w:rPr>
  </w:style>
  <w:style w:type="paragraph" w:customStyle="1" w:styleId="F2F36C520AEF471A95238F87A5BFC81A">
    <w:name w:val="F2F36C520AEF471A95238F87A5BFC81A"/>
  </w:style>
  <w:style w:type="paragraph" w:customStyle="1" w:styleId="7EC633861F014F829B33CEA209D52BCB">
    <w:name w:val="7EC633861F014F829B33CEA209D52BCB"/>
  </w:style>
  <w:style w:type="paragraph" w:customStyle="1" w:styleId="2DE02475F7C346BEB25C2BE9EF6BFD94">
    <w:name w:val="2DE02475F7C346BEB25C2BE9EF6BFD94"/>
  </w:style>
  <w:style w:type="paragraph" w:customStyle="1" w:styleId="948968D592A34DAA856E9DC392CB14DF">
    <w:name w:val="948968D592A34DAA856E9DC392CB14DF"/>
  </w:style>
  <w:style w:type="paragraph" w:customStyle="1" w:styleId="CA857C728919452DB1AB5D6F18A5FA89">
    <w:name w:val="CA857C728919452DB1AB5D6F18A5FA89"/>
  </w:style>
  <w:style w:type="paragraph" w:customStyle="1" w:styleId="A0E98B6C524B42479E0F31DADFA0B5B5">
    <w:name w:val="A0E98B6C524B42479E0F31DADFA0B5B5"/>
  </w:style>
  <w:style w:type="paragraph" w:customStyle="1" w:styleId="354B7C4F154942C0BBEDAA5B7F40C827">
    <w:name w:val="354B7C4F154942C0BBEDAA5B7F40C827"/>
    <w:rsid w:val="00CE2EA6"/>
  </w:style>
  <w:style w:type="paragraph" w:customStyle="1" w:styleId="5A084B6F81064F239DB5C1B106CFCD3C">
    <w:name w:val="5A084B6F81064F239DB5C1B106CFCD3C"/>
    <w:rsid w:val="00CE2EA6"/>
  </w:style>
  <w:style w:type="paragraph" w:customStyle="1" w:styleId="CF580B86D6874D3E901F6ECA9C7EA199">
    <w:name w:val="CF580B86D6874D3E901F6ECA9C7EA199"/>
    <w:rsid w:val="00CE2EA6"/>
  </w:style>
  <w:style w:type="paragraph" w:customStyle="1" w:styleId="6D4CF64FF4AC4211869AC030F4A1F9C0">
    <w:name w:val="6D4CF64FF4AC4211869AC030F4A1F9C0"/>
    <w:rsid w:val="00CE2EA6"/>
  </w:style>
  <w:style w:type="paragraph" w:customStyle="1" w:styleId="2D2B79A9CB3C4B76971213BFDF224BC2">
    <w:name w:val="2D2B79A9CB3C4B76971213BFDF224BC2"/>
    <w:rsid w:val="00CE2EA6"/>
  </w:style>
  <w:style w:type="paragraph" w:customStyle="1" w:styleId="2EDCFB6AD3DE4A8392BBE42C84ADC2F2">
    <w:name w:val="2EDCFB6AD3DE4A8392BBE42C84ADC2F2"/>
    <w:rsid w:val="00CE2EA6"/>
  </w:style>
  <w:style w:type="paragraph" w:customStyle="1" w:styleId="5BB5D522AE9C4534A4EA21AC11FF95FF">
    <w:name w:val="5BB5D522AE9C4534A4EA21AC11FF95FF"/>
    <w:rsid w:val="00CE2EA6"/>
  </w:style>
  <w:style w:type="paragraph" w:customStyle="1" w:styleId="58AD1C8E787D480ABA01D512170AC5C7">
    <w:name w:val="58AD1C8E787D480ABA01D512170AC5C7"/>
    <w:rsid w:val="00CE2EA6"/>
  </w:style>
  <w:style w:type="paragraph" w:customStyle="1" w:styleId="D81AEAE0B4DB40E789C52E07862E4AD1">
    <w:name w:val="D81AEAE0B4DB40E789C52E07862E4AD1"/>
    <w:rsid w:val="00CE2EA6"/>
  </w:style>
  <w:style w:type="paragraph" w:customStyle="1" w:styleId="6955CB10963E46C7A765F0570554E2F9">
    <w:name w:val="6955CB10963E46C7A765F0570554E2F9"/>
    <w:rsid w:val="00CE2EA6"/>
  </w:style>
  <w:style w:type="paragraph" w:customStyle="1" w:styleId="5C353D723A8145E4B35899A67C40EBAD">
    <w:name w:val="5C353D723A8145E4B35899A67C40EBAD"/>
    <w:rsid w:val="00CE2EA6"/>
  </w:style>
  <w:style w:type="paragraph" w:customStyle="1" w:styleId="D8E1048290454113ABD409AB7FF183CE">
    <w:name w:val="D8E1048290454113ABD409AB7FF183CE"/>
    <w:rsid w:val="00CE2EA6"/>
  </w:style>
  <w:style w:type="paragraph" w:customStyle="1" w:styleId="7FC70A85F5604A4481E51C56F8AD81B0">
    <w:name w:val="7FC70A85F5604A4481E51C56F8AD81B0"/>
    <w:rsid w:val="00CE2EA6"/>
  </w:style>
  <w:style w:type="paragraph" w:customStyle="1" w:styleId="1A3262361B0C4473965C2F9C3D13F0E8">
    <w:name w:val="1A3262361B0C4473965C2F9C3D13F0E8"/>
    <w:rsid w:val="00CE2EA6"/>
  </w:style>
  <w:style w:type="paragraph" w:customStyle="1" w:styleId="07F266A218204146B66E4AF2DDC70947">
    <w:name w:val="07F266A218204146B66E4AF2DDC70947"/>
    <w:rsid w:val="00CE2EA6"/>
  </w:style>
  <w:style w:type="paragraph" w:customStyle="1" w:styleId="DACF5A74B632476CA32D090140F313CA">
    <w:name w:val="DACF5A74B632476CA32D090140F313CA"/>
    <w:rsid w:val="00CE2EA6"/>
  </w:style>
  <w:style w:type="paragraph" w:customStyle="1" w:styleId="98D8C9A6C660426E971FFD22C8D748F8">
    <w:name w:val="98D8C9A6C660426E971FFD22C8D748F8"/>
    <w:rsid w:val="00CE2EA6"/>
  </w:style>
  <w:style w:type="paragraph" w:customStyle="1" w:styleId="71A197C56EB84759B0DD64F9B8A1ED43">
    <w:name w:val="71A197C56EB84759B0DD64F9B8A1ED43"/>
    <w:rsid w:val="00CE2EA6"/>
  </w:style>
  <w:style w:type="paragraph" w:customStyle="1" w:styleId="F5BC114D93F3480C8632C8752B6B2FA1">
    <w:name w:val="F5BC114D93F3480C8632C8752B6B2FA1"/>
    <w:rsid w:val="00CE2EA6"/>
  </w:style>
  <w:style w:type="paragraph" w:customStyle="1" w:styleId="B91D51CE3ADD416E90D5065AE957FEA2">
    <w:name w:val="B91D51CE3ADD416E90D5065AE957FEA2"/>
    <w:rsid w:val="00CE2EA6"/>
  </w:style>
  <w:style w:type="paragraph" w:customStyle="1" w:styleId="0411DB65C1344CBCABF73F317DDCED64">
    <w:name w:val="0411DB65C1344CBCABF73F317DDCED64"/>
    <w:rsid w:val="00CE2EA6"/>
  </w:style>
  <w:style w:type="paragraph" w:customStyle="1" w:styleId="90737A2A04BE43D2B5EC3339EB9DDAE8">
    <w:name w:val="90737A2A04BE43D2B5EC3339EB9DDAE8"/>
    <w:rsid w:val="00CE2EA6"/>
  </w:style>
  <w:style w:type="paragraph" w:customStyle="1" w:styleId="C8CA73F38E5340938066238630AA8AE6">
    <w:name w:val="C8CA73F38E5340938066238630AA8AE6"/>
    <w:rsid w:val="00CE2EA6"/>
  </w:style>
  <w:style w:type="paragraph" w:customStyle="1" w:styleId="74EFC4F7379141C7AC3721FE60FB8780">
    <w:name w:val="74EFC4F7379141C7AC3721FE60FB8780"/>
    <w:rsid w:val="00CE2EA6"/>
  </w:style>
  <w:style w:type="paragraph" w:customStyle="1" w:styleId="ED43038A58B84AFF9F725093A16D7F90">
    <w:name w:val="ED43038A58B84AFF9F725093A16D7F90"/>
    <w:rsid w:val="00CE2EA6"/>
  </w:style>
  <w:style w:type="paragraph" w:customStyle="1" w:styleId="EBC574F388D44EA4B2763FFD9E21AA06">
    <w:name w:val="EBC574F388D44EA4B2763FFD9E21AA06"/>
    <w:rsid w:val="00CE2EA6"/>
  </w:style>
  <w:style w:type="paragraph" w:customStyle="1" w:styleId="F4DEF015148147A5B95B44F09AB82204">
    <w:name w:val="F4DEF015148147A5B95B44F09AB82204"/>
    <w:rsid w:val="00CE2EA6"/>
  </w:style>
  <w:style w:type="paragraph" w:customStyle="1" w:styleId="E94DF5B287ED4581A25BA6B49F53A738">
    <w:name w:val="E94DF5B287ED4581A25BA6B49F53A738"/>
    <w:rsid w:val="00CE2EA6"/>
  </w:style>
  <w:style w:type="paragraph" w:customStyle="1" w:styleId="1A1405D5554941DC9947BAD59EF056FD">
    <w:name w:val="1A1405D5554941DC9947BAD59EF056FD"/>
    <w:rsid w:val="00CE2EA6"/>
  </w:style>
  <w:style w:type="paragraph" w:customStyle="1" w:styleId="4A51FC10FE264E32A8D78F374FA30E30">
    <w:name w:val="4A51FC10FE264E32A8D78F374FA30E30"/>
    <w:rsid w:val="00CE2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522 Marc Rd, Millersville MD 21108</CompanyAddress>
  <CompanyPhone>410-852-6156</CompanyPhone>
  <CompanyFax/>
  <CompanyEmail>admin@meghansanders.com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19A16B3-3112-431B-9130-96130D6A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ExecutiveResume.dotx</Template>
  <TotalTime>2698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USNA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Sanders</dc:creator>
  <cp:lastModifiedBy>Meghan Sanders</cp:lastModifiedBy>
  <cp:revision>16</cp:revision>
  <dcterms:created xsi:type="dcterms:W3CDTF">2015-06-08T17:06:00Z</dcterms:created>
  <dcterms:modified xsi:type="dcterms:W3CDTF">2015-06-10T15:36:00Z</dcterms:modified>
</cp:coreProperties>
</file>